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98" w:rsidRPr="00C046FC" w:rsidRDefault="00217498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01609C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南区耳鼻喉科安波澜睡眠检测仪维修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217498" w:rsidRPr="00B2632C" w:rsidRDefault="00217498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217498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217498" w:rsidRPr="006E0C53" w:rsidRDefault="00217498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217498" w:rsidRPr="006E0C53" w:rsidRDefault="00217498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217498" w:rsidRPr="006E0C53" w:rsidRDefault="00217498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217498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217498" w:rsidRPr="000E1D03" w:rsidRDefault="0021749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217498" w:rsidRPr="000E1D03" w:rsidRDefault="0021749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217498" w:rsidRPr="000E1D03" w:rsidRDefault="00217498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N7000</w:t>
            </w:r>
          </w:p>
        </w:tc>
      </w:tr>
      <w:tr w:rsidR="00217498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217498" w:rsidRPr="000E1D03" w:rsidRDefault="0021749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217498" w:rsidRPr="000E1D03" w:rsidRDefault="0021749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217498" w:rsidRPr="005571C5" w:rsidRDefault="00217498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无法启动接收病人数据</w:t>
            </w:r>
            <w:r w:rsidRPr="005571C5">
              <w:rPr>
                <w:rFonts w:hint="eastAsia"/>
                <w:szCs w:val="21"/>
              </w:rPr>
              <w:t>。</w:t>
            </w:r>
          </w:p>
          <w:p w:rsidR="00217498" w:rsidRPr="005571C5" w:rsidRDefault="00217498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</w:t>
            </w:r>
            <w:r w:rsidRPr="0073195C">
              <w:rPr>
                <w:rFonts w:hint="eastAsia"/>
                <w:szCs w:val="21"/>
              </w:rPr>
              <w:t>及拟更换的配件</w:t>
            </w:r>
            <w:r w:rsidRPr="005571C5">
              <w:rPr>
                <w:rFonts w:hint="eastAsia"/>
                <w:szCs w:val="21"/>
              </w:rPr>
              <w:t>仅做参考，投报单位可现场踏勘，如未踏勘视为认可。</w:t>
            </w:r>
          </w:p>
        </w:tc>
      </w:tr>
      <w:tr w:rsidR="00217498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217498" w:rsidRPr="000E1D03" w:rsidRDefault="00217498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217498" w:rsidRPr="000E1D03" w:rsidRDefault="00217498" w:rsidP="0001609C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</w:t>
            </w:r>
            <w:r>
              <w:rPr>
                <w:rFonts w:hint="eastAsia"/>
                <w:szCs w:val="21"/>
              </w:rPr>
              <w:t>经营、</w:t>
            </w:r>
            <w:r w:rsidRPr="000E1D03">
              <w:rPr>
                <w:rFonts w:hint="eastAsia"/>
                <w:szCs w:val="21"/>
              </w:rPr>
              <w:t>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</w:tc>
      </w:tr>
      <w:tr w:rsidR="00217498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217498" w:rsidRDefault="0021749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1539FA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全新原厂通讯单元主控板一套、主逻辑芯片一个、</w:t>
            </w:r>
            <w:r>
              <w:rPr>
                <w:szCs w:val="21"/>
              </w:rPr>
              <w:t>PU</w:t>
            </w:r>
            <w:r>
              <w:rPr>
                <w:rFonts w:hint="eastAsia"/>
                <w:szCs w:val="21"/>
              </w:rPr>
              <w:t>单元连接线一根</w:t>
            </w:r>
            <w:r w:rsidRPr="001539F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17498" w:rsidRDefault="00217498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</w:t>
            </w:r>
            <w:r w:rsidRPr="001539FA">
              <w:rPr>
                <w:rFonts w:hint="eastAsia"/>
              </w:rPr>
              <w:t>相同故障</w:t>
            </w:r>
            <w:r>
              <w:rPr>
                <w:rFonts w:hint="eastAsia"/>
              </w:rPr>
              <w:t>保修六个月</w:t>
            </w:r>
          </w:p>
          <w:p w:rsidR="00217498" w:rsidRPr="001539FA" w:rsidRDefault="0021749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217498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</w:t>
            </w:r>
            <w:r w:rsidRPr="00771D8B"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</w:t>
            </w:r>
            <w:r w:rsidRPr="004A015D">
              <w:rPr>
                <w:rFonts w:hint="eastAsia"/>
                <w:b/>
                <w:szCs w:val="21"/>
              </w:rPr>
              <w:t>维修后须出具证明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217498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217498" w:rsidRPr="000E1D03" w:rsidRDefault="0021749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217498" w:rsidRPr="000E1D03" w:rsidRDefault="00217498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217498" w:rsidRPr="000E1D03" w:rsidRDefault="00217498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 w:rsidRPr="0001609C">
              <w:rPr>
                <w:rFonts w:hint="eastAsia"/>
                <w:szCs w:val="21"/>
              </w:rPr>
              <w:t>保修</w:t>
            </w:r>
            <w:r>
              <w:rPr>
                <w:rFonts w:hint="eastAsia"/>
                <w:szCs w:val="21"/>
              </w:rPr>
              <w:t>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217498" w:rsidRPr="00E77FED" w:rsidRDefault="00217498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217498" w:rsidRPr="00E77FED" w:rsidRDefault="00217498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217498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98" w:rsidRDefault="00217498" w:rsidP="00D5554B">
      <w:r>
        <w:separator/>
      </w:r>
    </w:p>
  </w:endnote>
  <w:endnote w:type="continuationSeparator" w:id="0">
    <w:p w:rsidR="00217498" w:rsidRDefault="00217498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98" w:rsidRDefault="00217498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98" w:rsidRDefault="00217498" w:rsidP="00D5554B">
      <w:r>
        <w:separator/>
      </w:r>
    </w:p>
  </w:footnote>
  <w:footnote w:type="continuationSeparator" w:id="0">
    <w:p w:rsidR="00217498" w:rsidRDefault="00217498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1609C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050E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17498"/>
    <w:rsid w:val="002267A3"/>
    <w:rsid w:val="0023186A"/>
    <w:rsid w:val="002414D0"/>
    <w:rsid w:val="00245187"/>
    <w:rsid w:val="00287530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80127"/>
    <w:rsid w:val="004A015D"/>
    <w:rsid w:val="004F641E"/>
    <w:rsid w:val="005136E0"/>
    <w:rsid w:val="0055446F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195C"/>
    <w:rsid w:val="00732442"/>
    <w:rsid w:val="00735B02"/>
    <w:rsid w:val="0075283D"/>
    <w:rsid w:val="00763664"/>
    <w:rsid w:val="0076494F"/>
    <w:rsid w:val="00771D8B"/>
    <w:rsid w:val="007C22E7"/>
    <w:rsid w:val="007F3948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B5D1F"/>
    <w:rsid w:val="009C1287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1650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97099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DE6050"/>
    <w:rsid w:val="00DF1498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E3E90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65</Words>
  <Characters>373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66</cp:revision>
  <cp:lastPrinted>2019-12-02T08:02:00Z</cp:lastPrinted>
  <dcterms:created xsi:type="dcterms:W3CDTF">2019-06-16T23:02:00Z</dcterms:created>
  <dcterms:modified xsi:type="dcterms:W3CDTF">2022-05-16T01:45:00Z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